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>様式第１号</w:t>
      </w:r>
    </w:p>
    <w:p w:rsidR="0096533B" w:rsidRPr="0096533B" w:rsidRDefault="0096533B" w:rsidP="0096533B">
      <w:pPr>
        <w:jc w:val="right"/>
        <w:rPr>
          <w:sz w:val="24"/>
        </w:rPr>
      </w:pPr>
      <w:r w:rsidRPr="0096533B">
        <w:rPr>
          <w:rFonts w:hint="eastAsia"/>
          <w:sz w:val="24"/>
        </w:rPr>
        <w:t>番　　　　　　号</w:t>
      </w:r>
    </w:p>
    <w:p w:rsidR="0096533B" w:rsidRPr="0096533B" w:rsidRDefault="0096533B" w:rsidP="0096533B">
      <w:pPr>
        <w:jc w:val="right"/>
        <w:rPr>
          <w:sz w:val="24"/>
        </w:rPr>
      </w:pPr>
      <w:r w:rsidRPr="0096533B">
        <w:rPr>
          <w:rFonts w:hint="eastAsia"/>
          <w:sz w:val="24"/>
        </w:rPr>
        <w:t>令和　年　月　日</w:t>
      </w: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 xml:space="preserve">　</w:t>
      </w:r>
      <w:r w:rsidR="0058106E">
        <w:rPr>
          <w:rFonts w:hint="eastAsia"/>
          <w:sz w:val="24"/>
        </w:rPr>
        <w:t>酒田市長</w:t>
      </w:r>
      <w:r w:rsidRPr="0096533B">
        <w:rPr>
          <w:rFonts w:hint="eastAsia"/>
          <w:sz w:val="24"/>
        </w:rPr>
        <w:t xml:space="preserve">　</w:t>
      </w:r>
      <w:r w:rsidR="0058106E" w:rsidRPr="0096533B">
        <w:rPr>
          <w:rFonts w:hint="eastAsia"/>
          <w:sz w:val="24"/>
        </w:rPr>
        <w:t>氏　　　　名</w:t>
      </w:r>
      <w:r w:rsidRPr="0096533B">
        <w:rPr>
          <w:rFonts w:hint="eastAsia"/>
          <w:sz w:val="24"/>
        </w:rPr>
        <w:t xml:space="preserve">　殿</w:t>
      </w: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 xml:space="preserve">　　　　　　　　　　　　　　　　　　　酒田市船場町２－２－１</w:t>
      </w:r>
    </w:p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 xml:space="preserve">　　　　　　　　　　　　　　　　　　　山形県漁業協同組合</w:t>
      </w:r>
    </w:p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 xml:space="preserve">　　　　　　　　　　　　　　　　　　　　代表理事組合長　氏　　　　名</w:t>
      </w: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</w:p>
    <w:p w:rsidR="0096533B" w:rsidRPr="0096533B" w:rsidRDefault="0058106E" w:rsidP="0088083E">
      <w:pPr>
        <w:ind w:firstLineChars="300" w:firstLine="750"/>
        <w:rPr>
          <w:sz w:val="24"/>
        </w:rPr>
      </w:pPr>
      <w:r>
        <w:rPr>
          <w:rFonts w:hint="eastAsia"/>
          <w:sz w:val="24"/>
        </w:rPr>
        <w:t>酒田市</w:t>
      </w:r>
      <w:r w:rsidR="00C44A80">
        <w:rPr>
          <w:rFonts w:hint="eastAsia"/>
          <w:sz w:val="24"/>
        </w:rPr>
        <w:t>庄内浜</w:t>
      </w:r>
      <w:r w:rsidR="0096533B" w:rsidRPr="0096533B">
        <w:rPr>
          <w:rFonts w:hint="eastAsia"/>
          <w:sz w:val="24"/>
        </w:rPr>
        <w:t>水産物中食消費拡大</w:t>
      </w:r>
      <w:r w:rsidR="0088083E">
        <w:rPr>
          <w:rFonts w:hint="eastAsia"/>
          <w:sz w:val="24"/>
        </w:rPr>
        <w:t>モデル</w:t>
      </w:r>
      <w:r w:rsidR="0096533B" w:rsidRPr="0096533B">
        <w:rPr>
          <w:rFonts w:hint="eastAsia"/>
          <w:sz w:val="24"/>
        </w:rPr>
        <w:t>事業費補助交付申請書</w:t>
      </w:r>
    </w:p>
    <w:p w:rsidR="0096533B" w:rsidRPr="0096533B" w:rsidRDefault="0096533B" w:rsidP="0096533B">
      <w:pPr>
        <w:rPr>
          <w:sz w:val="24"/>
        </w:rPr>
      </w:pPr>
    </w:p>
    <w:p w:rsidR="0096533B" w:rsidRPr="0096533B" w:rsidRDefault="0096533B" w:rsidP="0096533B">
      <w:pPr>
        <w:rPr>
          <w:sz w:val="24"/>
        </w:rPr>
      </w:pPr>
      <w:r w:rsidRPr="0096533B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>６</w:t>
      </w:r>
      <w:r w:rsidR="0058106E">
        <w:rPr>
          <w:rFonts w:hint="eastAsia"/>
          <w:sz w:val="24"/>
        </w:rPr>
        <w:t>年度において、酒田市</w:t>
      </w:r>
      <w:r w:rsidR="00C44A80" w:rsidRPr="00C44A80">
        <w:rPr>
          <w:rFonts w:hint="eastAsia"/>
          <w:sz w:val="24"/>
        </w:rPr>
        <w:t>庄内浜水産物中食消費拡大</w:t>
      </w:r>
      <w:r w:rsidR="0088083E">
        <w:rPr>
          <w:rFonts w:hint="eastAsia"/>
          <w:sz w:val="24"/>
        </w:rPr>
        <w:t>モデル</w:t>
      </w:r>
      <w:r w:rsidR="00C44A80" w:rsidRPr="00C44A80">
        <w:rPr>
          <w:rFonts w:hint="eastAsia"/>
          <w:sz w:val="24"/>
        </w:rPr>
        <w:t>事業</w:t>
      </w:r>
      <w:r w:rsidRPr="0096533B">
        <w:rPr>
          <w:rFonts w:hint="eastAsia"/>
          <w:sz w:val="24"/>
        </w:rPr>
        <w:t>について、標記補助金　　　　円を交付されるよう、</w:t>
      </w:r>
      <w:r w:rsidR="0058106E" w:rsidRPr="0058106E">
        <w:rPr>
          <w:rFonts w:hint="eastAsia"/>
          <w:sz w:val="24"/>
        </w:rPr>
        <w:t>酒田市補助金等交付規則(平成17年規則第53</w:t>
      </w:r>
      <w:r w:rsidR="0058106E">
        <w:rPr>
          <w:rFonts w:hint="eastAsia"/>
          <w:sz w:val="24"/>
        </w:rPr>
        <w:t>号)の規定</w:t>
      </w:r>
      <w:r w:rsidRPr="0096533B">
        <w:rPr>
          <w:rFonts w:hint="eastAsia"/>
          <w:sz w:val="24"/>
        </w:rPr>
        <w:t>により関係書類を添付して申請する。</w:t>
      </w:r>
    </w:p>
    <w:p w:rsidR="0057227D" w:rsidRPr="00B41077" w:rsidRDefault="0057227D" w:rsidP="00490908">
      <w:pPr>
        <w:rPr>
          <w:rFonts w:hint="eastAsia"/>
        </w:rPr>
      </w:pPr>
      <w:bookmarkStart w:id="0" w:name="_GoBack"/>
      <w:bookmarkEnd w:id="0"/>
    </w:p>
    <w:sectPr w:rsidR="0057227D" w:rsidRPr="00B41077" w:rsidSect="00235D96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7D" w:rsidRDefault="0071127D" w:rsidP="00E30A87">
      <w:pPr>
        <w:spacing w:line="240" w:lineRule="auto"/>
      </w:pPr>
      <w:r>
        <w:separator/>
      </w:r>
    </w:p>
  </w:endnote>
  <w:endnote w:type="continuationSeparator" w:id="0">
    <w:p w:rsidR="0071127D" w:rsidRDefault="0071127D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7D" w:rsidRDefault="0071127D" w:rsidP="00E30A87">
      <w:pPr>
        <w:spacing w:line="240" w:lineRule="auto"/>
      </w:pPr>
      <w:r>
        <w:separator/>
      </w:r>
    </w:p>
  </w:footnote>
  <w:footnote w:type="continuationSeparator" w:id="0">
    <w:p w:rsidR="0071127D" w:rsidRDefault="0071127D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6043"/>
    <w:rsid w:val="00227EA9"/>
    <w:rsid w:val="00230B8F"/>
    <w:rsid w:val="00233C1A"/>
    <w:rsid w:val="002352A7"/>
    <w:rsid w:val="00235D96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1127D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28D9"/>
    <w:rsid w:val="0092407B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3863"/>
    <w:rsid w:val="00BD6A4C"/>
    <w:rsid w:val="00C00B7B"/>
    <w:rsid w:val="00C057E5"/>
    <w:rsid w:val="00C10465"/>
    <w:rsid w:val="00C11D2C"/>
    <w:rsid w:val="00C403E3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10453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637E-04AE-497E-85FB-6FA609E1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2</cp:revision>
  <cp:lastPrinted>2024-04-24T06:15:00Z</cp:lastPrinted>
  <dcterms:created xsi:type="dcterms:W3CDTF">2024-06-03T02:41:00Z</dcterms:created>
  <dcterms:modified xsi:type="dcterms:W3CDTF">2024-06-03T02:41:00Z</dcterms:modified>
</cp:coreProperties>
</file>