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F4" w:rsidRPr="00E151F4" w:rsidRDefault="00E36224" w:rsidP="00E151F4">
      <w:pPr>
        <w:rPr>
          <w:sz w:val="24"/>
        </w:rPr>
      </w:pPr>
      <w:r>
        <w:rPr>
          <w:rFonts w:hint="eastAsia"/>
          <w:sz w:val="24"/>
        </w:rPr>
        <w:t>様式第９</w:t>
      </w:r>
      <w:r w:rsidR="00E151F4" w:rsidRPr="00E151F4">
        <w:rPr>
          <w:rFonts w:hint="eastAsia"/>
          <w:sz w:val="24"/>
        </w:rPr>
        <w:t>号</w:t>
      </w:r>
    </w:p>
    <w:p w:rsidR="00E151F4" w:rsidRPr="00E151F4" w:rsidRDefault="00E151F4" w:rsidP="00E151F4">
      <w:pPr>
        <w:jc w:val="right"/>
        <w:rPr>
          <w:sz w:val="24"/>
        </w:rPr>
      </w:pPr>
      <w:r w:rsidRPr="00E151F4">
        <w:rPr>
          <w:rFonts w:hint="eastAsia"/>
          <w:sz w:val="24"/>
        </w:rPr>
        <w:t>番　　　　　　号</w:t>
      </w:r>
    </w:p>
    <w:p w:rsidR="00E151F4" w:rsidRPr="00E151F4" w:rsidRDefault="00E151F4" w:rsidP="00E151F4">
      <w:pPr>
        <w:jc w:val="right"/>
        <w:rPr>
          <w:sz w:val="24"/>
        </w:rPr>
      </w:pPr>
      <w:r w:rsidRPr="00E151F4">
        <w:rPr>
          <w:rFonts w:hint="eastAsia"/>
          <w:sz w:val="24"/>
        </w:rPr>
        <w:t>令和　年　月　日</w:t>
      </w:r>
    </w:p>
    <w:p w:rsidR="00E151F4" w:rsidRPr="00E151F4" w:rsidRDefault="00E151F4" w:rsidP="00E151F4">
      <w:pPr>
        <w:rPr>
          <w:sz w:val="24"/>
        </w:rPr>
      </w:pPr>
    </w:p>
    <w:p w:rsidR="00E151F4" w:rsidRPr="00E151F4" w:rsidRDefault="00E151F4" w:rsidP="00E151F4">
      <w:pPr>
        <w:rPr>
          <w:sz w:val="24"/>
        </w:rPr>
      </w:pPr>
    </w:p>
    <w:p w:rsidR="00E151F4" w:rsidRPr="00E151F4" w:rsidRDefault="00E151F4" w:rsidP="00E151F4">
      <w:pPr>
        <w:rPr>
          <w:sz w:val="24"/>
        </w:rPr>
      </w:pPr>
      <w:r w:rsidRPr="00E151F4">
        <w:rPr>
          <w:rFonts w:hint="eastAsia"/>
          <w:sz w:val="24"/>
        </w:rPr>
        <w:t xml:space="preserve">　</w:t>
      </w:r>
      <w:r w:rsidR="00FF591E">
        <w:rPr>
          <w:rFonts w:hint="eastAsia"/>
          <w:sz w:val="24"/>
        </w:rPr>
        <w:t>酒田市長</w:t>
      </w:r>
      <w:r w:rsidRPr="00E151F4">
        <w:rPr>
          <w:rFonts w:hint="eastAsia"/>
          <w:sz w:val="24"/>
        </w:rPr>
        <w:t xml:space="preserve">　氏　　　　名　殿</w:t>
      </w:r>
    </w:p>
    <w:p w:rsidR="00E151F4" w:rsidRPr="00E151F4" w:rsidRDefault="00E151F4" w:rsidP="00E151F4">
      <w:pPr>
        <w:rPr>
          <w:sz w:val="24"/>
        </w:rPr>
      </w:pPr>
    </w:p>
    <w:p w:rsidR="00E151F4" w:rsidRPr="00E151F4" w:rsidRDefault="00E151F4" w:rsidP="00E151F4">
      <w:pPr>
        <w:rPr>
          <w:sz w:val="24"/>
        </w:rPr>
      </w:pPr>
    </w:p>
    <w:p w:rsidR="00E151F4" w:rsidRPr="00E151F4" w:rsidRDefault="00E151F4" w:rsidP="00E151F4">
      <w:pPr>
        <w:rPr>
          <w:sz w:val="24"/>
        </w:rPr>
      </w:pPr>
      <w:r w:rsidRPr="00E151F4">
        <w:rPr>
          <w:rFonts w:hint="eastAsia"/>
          <w:sz w:val="24"/>
        </w:rPr>
        <w:t xml:space="preserve">　　　　　　　　　　　　　　　　　　　酒田市船場町２－２－１</w:t>
      </w:r>
    </w:p>
    <w:p w:rsidR="00E151F4" w:rsidRPr="00E151F4" w:rsidRDefault="00E151F4" w:rsidP="00E151F4">
      <w:pPr>
        <w:rPr>
          <w:sz w:val="24"/>
        </w:rPr>
      </w:pPr>
      <w:r w:rsidRPr="00E151F4">
        <w:rPr>
          <w:rFonts w:hint="eastAsia"/>
          <w:sz w:val="24"/>
        </w:rPr>
        <w:t xml:space="preserve">　　　　　　　　　　　　　　　　　　　山形県漁業協同組合</w:t>
      </w:r>
    </w:p>
    <w:p w:rsidR="00E151F4" w:rsidRPr="00E151F4" w:rsidRDefault="00E151F4" w:rsidP="00E151F4">
      <w:pPr>
        <w:rPr>
          <w:sz w:val="24"/>
        </w:rPr>
      </w:pPr>
      <w:r w:rsidRPr="00E151F4">
        <w:rPr>
          <w:rFonts w:hint="eastAsia"/>
          <w:sz w:val="24"/>
        </w:rPr>
        <w:t xml:space="preserve">　　　　　　　　　　　　　　　　　　　　代表理事組合長　氏　　　　名</w:t>
      </w:r>
    </w:p>
    <w:p w:rsidR="00E151F4" w:rsidRPr="00E151F4" w:rsidRDefault="00E151F4" w:rsidP="00E151F4">
      <w:pPr>
        <w:rPr>
          <w:sz w:val="24"/>
        </w:rPr>
      </w:pPr>
    </w:p>
    <w:p w:rsidR="00E151F4" w:rsidRPr="00E151F4" w:rsidRDefault="00E151F4" w:rsidP="00E151F4">
      <w:pPr>
        <w:rPr>
          <w:sz w:val="24"/>
        </w:rPr>
      </w:pPr>
    </w:p>
    <w:p w:rsidR="00FF591E" w:rsidRDefault="00E151F4" w:rsidP="00FF591E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FF591E">
        <w:rPr>
          <w:rFonts w:hint="eastAsia"/>
          <w:sz w:val="24"/>
        </w:rPr>
        <w:t>酒田市</w:t>
      </w:r>
      <w:r w:rsidR="00C44A80">
        <w:rPr>
          <w:rFonts w:hint="eastAsia"/>
          <w:sz w:val="24"/>
        </w:rPr>
        <w:t>庄内浜</w:t>
      </w:r>
      <w:r w:rsidRPr="00E151F4">
        <w:rPr>
          <w:rFonts w:hint="eastAsia"/>
          <w:sz w:val="24"/>
        </w:rPr>
        <w:t>水産物中食消費拡大</w:t>
      </w:r>
      <w:r w:rsidR="0088083E">
        <w:rPr>
          <w:rFonts w:hint="eastAsia"/>
          <w:sz w:val="24"/>
        </w:rPr>
        <w:t>モデル</w:t>
      </w:r>
      <w:r w:rsidRPr="00E151F4">
        <w:rPr>
          <w:rFonts w:hint="eastAsia"/>
          <w:sz w:val="24"/>
        </w:rPr>
        <w:t>事業費補助金補助金に係る</w:t>
      </w:r>
    </w:p>
    <w:p w:rsidR="00E151F4" w:rsidRPr="00E151F4" w:rsidRDefault="00E151F4" w:rsidP="00FF591E">
      <w:pPr>
        <w:jc w:val="center"/>
        <w:rPr>
          <w:sz w:val="24"/>
        </w:rPr>
      </w:pPr>
      <w:r w:rsidRPr="00E151F4">
        <w:rPr>
          <w:rFonts w:hint="eastAsia"/>
          <w:sz w:val="24"/>
        </w:rPr>
        <w:t>消費税仕入控除税額報告書</w:t>
      </w:r>
    </w:p>
    <w:p w:rsidR="00E151F4" w:rsidRPr="00E151F4" w:rsidRDefault="00E151F4" w:rsidP="00E151F4">
      <w:pPr>
        <w:rPr>
          <w:sz w:val="24"/>
        </w:rPr>
      </w:pPr>
    </w:p>
    <w:p w:rsidR="00E151F4" w:rsidRPr="00E151F4" w:rsidRDefault="00E0664B" w:rsidP="00E151F4">
      <w:pPr>
        <w:rPr>
          <w:sz w:val="24"/>
        </w:rPr>
      </w:pPr>
      <w:r>
        <w:rPr>
          <w:rFonts w:hint="eastAsia"/>
          <w:sz w:val="24"/>
        </w:rPr>
        <w:t xml:space="preserve">　令和　年　月　日付け指令農水</w:t>
      </w:r>
      <w:r w:rsidR="00E151F4" w:rsidRPr="00E151F4">
        <w:rPr>
          <w:rFonts w:hint="eastAsia"/>
          <w:sz w:val="24"/>
        </w:rPr>
        <w:t>第　　号で交付決定の通知があった標記補助金について、</w:t>
      </w:r>
      <w:r w:rsidR="00FF591E">
        <w:rPr>
          <w:rFonts w:hint="eastAsia"/>
          <w:sz w:val="24"/>
        </w:rPr>
        <w:t>酒田市</w:t>
      </w:r>
      <w:r w:rsidR="00E151F4" w:rsidRPr="00E151F4">
        <w:rPr>
          <w:rFonts w:hint="eastAsia"/>
          <w:sz w:val="24"/>
        </w:rPr>
        <w:t>庄内浜水産物中食消費拡大事業費補助金交付要綱第７条第３項の規定により下記のとおり報告する。</w:t>
      </w:r>
    </w:p>
    <w:p w:rsidR="00E151F4" w:rsidRPr="00E151F4" w:rsidRDefault="00E151F4" w:rsidP="00E151F4">
      <w:pPr>
        <w:rPr>
          <w:sz w:val="24"/>
        </w:rPr>
      </w:pPr>
    </w:p>
    <w:p w:rsidR="00E151F4" w:rsidRPr="00E151F4" w:rsidRDefault="00E151F4" w:rsidP="00C44A80">
      <w:pPr>
        <w:jc w:val="center"/>
        <w:rPr>
          <w:sz w:val="24"/>
        </w:rPr>
      </w:pPr>
      <w:r w:rsidRPr="00E151F4">
        <w:rPr>
          <w:rFonts w:hint="eastAsia"/>
          <w:sz w:val="24"/>
        </w:rPr>
        <w:t>記</w:t>
      </w:r>
    </w:p>
    <w:p w:rsidR="00E151F4" w:rsidRPr="00E151F4" w:rsidRDefault="00E151F4" w:rsidP="00E151F4">
      <w:pPr>
        <w:rPr>
          <w:sz w:val="24"/>
        </w:rPr>
      </w:pPr>
    </w:p>
    <w:p w:rsidR="00E151F4" w:rsidRPr="00E151F4" w:rsidRDefault="009A7D2A" w:rsidP="00E151F4">
      <w:pPr>
        <w:rPr>
          <w:sz w:val="24"/>
        </w:rPr>
      </w:pPr>
      <w:r>
        <w:rPr>
          <w:rFonts w:hint="eastAsia"/>
          <w:sz w:val="24"/>
        </w:rPr>
        <w:t>１　要綱</w:t>
      </w:r>
      <w:r w:rsidR="00E151F4" w:rsidRPr="00E151F4">
        <w:rPr>
          <w:rFonts w:hint="eastAsia"/>
          <w:sz w:val="24"/>
        </w:rPr>
        <w:t>第</w:t>
      </w:r>
      <w:r>
        <w:rPr>
          <w:rFonts w:hint="eastAsia"/>
          <w:sz w:val="24"/>
        </w:rPr>
        <w:t>４</w:t>
      </w:r>
      <w:bookmarkStart w:id="0" w:name="_GoBack"/>
      <w:bookmarkEnd w:id="0"/>
      <w:r w:rsidR="00E151F4">
        <w:rPr>
          <w:rFonts w:hint="eastAsia"/>
          <w:sz w:val="24"/>
        </w:rPr>
        <w:t xml:space="preserve">条の補助金の額の確定額　　　　　　　　　　</w:t>
      </w:r>
      <w:r w:rsidR="00E151F4" w:rsidRPr="00E151F4">
        <w:rPr>
          <w:rFonts w:hint="eastAsia"/>
          <w:sz w:val="24"/>
        </w:rPr>
        <w:t xml:space="preserve">　　　金　　　　　円</w:t>
      </w:r>
    </w:p>
    <w:p w:rsidR="00E151F4" w:rsidRPr="00E151F4" w:rsidRDefault="00E0664B" w:rsidP="00E151F4">
      <w:pPr>
        <w:rPr>
          <w:sz w:val="24"/>
        </w:rPr>
      </w:pPr>
      <w:r>
        <w:rPr>
          <w:rFonts w:hint="eastAsia"/>
          <w:sz w:val="24"/>
        </w:rPr>
        <w:t xml:space="preserve">　　（令和　年　月　日付け指令農水</w:t>
      </w:r>
      <w:r w:rsidR="00E151F4" w:rsidRPr="00E151F4">
        <w:rPr>
          <w:rFonts w:hint="eastAsia"/>
          <w:sz w:val="24"/>
        </w:rPr>
        <w:t>第　　号による額の確定通知額）</w:t>
      </w:r>
    </w:p>
    <w:p w:rsidR="00E151F4" w:rsidRPr="00E151F4" w:rsidRDefault="00E151F4" w:rsidP="00E151F4">
      <w:pPr>
        <w:rPr>
          <w:sz w:val="24"/>
        </w:rPr>
      </w:pPr>
    </w:p>
    <w:p w:rsidR="00E151F4" w:rsidRPr="00E151F4" w:rsidRDefault="00E151F4" w:rsidP="00E151F4">
      <w:pPr>
        <w:rPr>
          <w:sz w:val="24"/>
        </w:rPr>
      </w:pPr>
      <w:r>
        <w:rPr>
          <w:rFonts w:hint="eastAsia"/>
          <w:sz w:val="24"/>
        </w:rPr>
        <w:t xml:space="preserve">２　補助金の確定時に減額した消費税等仕入控除税額　　　</w:t>
      </w:r>
      <w:r w:rsidRPr="00E151F4">
        <w:rPr>
          <w:rFonts w:hint="eastAsia"/>
          <w:sz w:val="24"/>
        </w:rPr>
        <w:t xml:space="preserve">　　　金　　　　　円</w:t>
      </w:r>
    </w:p>
    <w:p w:rsidR="00E151F4" w:rsidRPr="00E151F4" w:rsidRDefault="00E151F4" w:rsidP="00E151F4">
      <w:pPr>
        <w:rPr>
          <w:sz w:val="24"/>
        </w:rPr>
      </w:pPr>
    </w:p>
    <w:p w:rsidR="00E151F4" w:rsidRPr="00E151F4" w:rsidRDefault="00E151F4" w:rsidP="00E151F4">
      <w:pPr>
        <w:rPr>
          <w:sz w:val="24"/>
        </w:rPr>
      </w:pPr>
      <w:r w:rsidRPr="00E151F4">
        <w:rPr>
          <w:rFonts w:hint="eastAsia"/>
          <w:sz w:val="24"/>
        </w:rPr>
        <w:t xml:space="preserve">３　</w:t>
      </w:r>
      <w:r w:rsidRPr="00832169">
        <w:rPr>
          <w:rFonts w:hint="eastAsia"/>
          <w:spacing w:val="34"/>
          <w:w w:val="67"/>
          <w:kern w:val="0"/>
          <w:sz w:val="24"/>
          <w:fitText w:val="6785" w:id="-1000628991"/>
        </w:rPr>
        <w:t>消費税及び地方消費税の申告により確定した消費税等仕入控除税</w:t>
      </w:r>
      <w:r w:rsidRPr="00832169">
        <w:rPr>
          <w:rFonts w:hint="eastAsia"/>
          <w:spacing w:val="16"/>
          <w:w w:val="67"/>
          <w:kern w:val="0"/>
          <w:sz w:val="24"/>
          <w:fitText w:val="6785" w:id="-1000628991"/>
        </w:rPr>
        <w:t>額</w:t>
      </w:r>
      <w:r w:rsidRPr="00E151F4">
        <w:rPr>
          <w:rFonts w:hint="eastAsia"/>
          <w:sz w:val="24"/>
        </w:rPr>
        <w:t xml:space="preserve">　金　　　　　円</w:t>
      </w:r>
    </w:p>
    <w:p w:rsidR="00E151F4" w:rsidRPr="00E151F4" w:rsidRDefault="00E151F4" w:rsidP="00E151F4">
      <w:pPr>
        <w:rPr>
          <w:sz w:val="24"/>
        </w:rPr>
      </w:pPr>
    </w:p>
    <w:p w:rsidR="00E151F4" w:rsidRDefault="00E151F4" w:rsidP="00E151F4">
      <w:pPr>
        <w:rPr>
          <w:sz w:val="24"/>
        </w:rPr>
      </w:pPr>
      <w:r w:rsidRPr="00E151F4"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　補助金返還相当額（３－２）　　　　　　　　　</w:t>
      </w:r>
      <w:r w:rsidRPr="00E151F4">
        <w:rPr>
          <w:rFonts w:hint="eastAsia"/>
          <w:sz w:val="24"/>
        </w:rPr>
        <w:t xml:space="preserve">　　　　　　金　　　　　円</w:t>
      </w:r>
    </w:p>
    <w:p w:rsidR="00E151F4" w:rsidRPr="00E151F4" w:rsidRDefault="00E151F4" w:rsidP="00E151F4">
      <w:pPr>
        <w:rPr>
          <w:sz w:val="24"/>
        </w:rPr>
      </w:pPr>
    </w:p>
    <w:p w:rsidR="00E151F4" w:rsidRPr="00E151F4" w:rsidRDefault="00E151F4" w:rsidP="00E151F4">
      <w:pPr>
        <w:ind w:left="500" w:hangingChars="200" w:hanging="500"/>
        <w:rPr>
          <w:sz w:val="24"/>
        </w:rPr>
      </w:pPr>
      <w:r w:rsidRPr="00E151F4">
        <w:rPr>
          <w:rFonts w:hint="eastAsia"/>
          <w:sz w:val="24"/>
        </w:rPr>
        <w:t>（注）記載内容を確認するための書類（確定申告書の写し、課税売上割合等が把握できる資料、特定収入の割合を確認できる資料）を添付すること。</w:t>
      </w:r>
      <w:r w:rsidRPr="00E151F4">
        <w:rPr>
          <w:sz w:val="24"/>
        </w:rPr>
        <w:t xml:space="preserve"> </w:t>
      </w:r>
    </w:p>
    <w:p w:rsidR="00A874FD" w:rsidRPr="0057227D" w:rsidRDefault="00A874FD" w:rsidP="00931CB2"/>
    <w:p w:rsidR="0057227D" w:rsidRPr="00B41077" w:rsidRDefault="0057227D" w:rsidP="00490908"/>
    <w:sectPr w:rsidR="0057227D" w:rsidRPr="00B41077" w:rsidSect="00931CB2">
      <w:pgSz w:w="11906" w:h="16838" w:code="9"/>
      <w:pgMar w:top="851" w:right="851" w:bottom="1418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E9B" w:rsidRDefault="00293E9B" w:rsidP="00E30A87">
      <w:pPr>
        <w:spacing w:line="240" w:lineRule="auto"/>
      </w:pPr>
      <w:r>
        <w:separator/>
      </w:r>
    </w:p>
  </w:endnote>
  <w:endnote w:type="continuationSeparator" w:id="0">
    <w:p w:rsidR="00293E9B" w:rsidRDefault="00293E9B" w:rsidP="00E30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E9B" w:rsidRDefault="00293E9B" w:rsidP="00E30A87">
      <w:pPr>
        <w:spacing w:line="240" w:lineRule="auto"/>
      </w:pPr>
      <w:r>
        <w:separator/>
      </w:r>
    </w:p>
  </w:footnote>
  <w:footnote w:type="continuationSeparator" w:id="0">
    <w:p w:rsidR="00293E9B" w:rsidRDefault="00293E9B" w:rsidP="00E30A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7C5"/>
    <w:multiLevelType w:val="hybridMultilevel"/>
    <w:tmpl w:val="3B2C9B3C"/>
    <w:lvl w:ilvl="0" w:tplc="DEE6B362">
      <w:start w:val="6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8F3E00"/>
    <w:multiLevelType w:val="hybridMultilevel"/>
    <w:tmpl w:val="EF5C5F6A"/>
    <w:lvl w:ilvl="0" w:tplc="4188515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" w15:restartNumberingAfterBreak="0">
    <w:nsid w:val="280A4644"/>
    <w:multiLevelType w:val="hybridMultilevel"/>
    <w:tmpl w:val="370ADB1C"/>
    <w:lvl w:ilvl="0" w:tplc="5BBA5C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137967"/>
    <w:multiLevelType w:val="hybridMultilevel"/>
    <w:tmpl w:val="CA6E6BAC"/>
    <w:lvl w:ilvl="0" w:tplc="B6CEAEA6">
      <w:start w:val="1"/>
      <w:numFmt w:val="decimalFullWidth"/>
      <w:lvlText w:val="（%1）"/>
      <w:lvlJc w:val="left"/>
      <w:pPr>
        <w:tabs>
          <w:tab w:val="num" w:pos="1036"/>
        </w:tabs>
        <w:ind w:left="1036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4" w15:restartNumberingAfterBreak="0">
    <w:nsid w:val="52320476"/>
    <w:multiLevelType w:val="hybridMultilevel"/>
    <w:tmpl w:val="B0E48B48"/>
    <w:lvl w:ilvl="0" w:tplc="4CB8BC7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FD"/>
    <w:rsid w:val="000048F1"/>
    <w:rsid w:val="00006816"/>
    <w:rsid w:val="000102D1"/>
    <w:rsid w:val="000374DA"/>
    <w:rsid w:val="00054523"/>
    <w:rsid w:val="0006131E"/>
    <w:rsid w:val="000640BB"/>
    <w:rsid w:val="0007132D"/>
    <w:rsid w:val="00075D9F"/>
    <w:rsid w:val="00076C1C"/>
    <w:rsid w:val="00082B45"/>
    <w:rsid w:val="000964D8"/>
    <w:rsid w:val="000C1428"/>
    <w:rsid w:val="000C6BCD"/>
    <w:rsid w:val="000D2ADE"/>
    <w:rsid w:val="000D4593"/>
    <w:rsid w:val="000E3AEA"/>
    <w:rsid w:val="000E5A59"/>
    <w:rsid w:val="000F68DE"/>
    <w:rsid w:val="000F7E2B"/>
    <w:rsid w:val="00113232"/>
    <w:rsid w:val="00123586"/>
    <w:rsid w:val="001343E8"/>
    <w:rsid w:val="00155216"/>
    <w:rsid w:val="00157C04"/>
    <w:rsid w:val="00166F52"/>
    <w:rsid w:val="001707EB"/>
    <w:rsid w:val="00180E2E"/>
    <w:rsid w:val="0019113B"/>
    <w:rsid w:val="001A0A07"/>
    <w:rsid w:val="001A166F"/>
    <w:rsid w:val="001A2271"/>
    <w:rsid w:val="001A7CDA"/>
    <w:rsid w:val="001B0A4F"/>
    <w:rsid w:val="001C1C67"/>
    <w:rsid w:val="001D0D99"/>
    <w:rsid w:val="001D470D"/>
    <w:rsid w:val="001E41BC"/>
    <w:rsid w:val="00202888"/>
    <w:rsid w:val="0020422B"/>
    <w:rsid w:val="00216094"/>
    <w:rsid w:val="00226043"/>
    <w:rsid w:val="00227EA9"/>
    <w:rsid w:val="00230B8F"/>
    <w:rsid w:val="00233C1A"/>
    <w:rsid w:val="002352A7"/>
    <w:rsid w:val="0024152B"/>
    <w:rsid w:val="002424F1"/>
    <w:rsid w:val="00242A9F"/>
    <w:rsid w:val="00260202"/>
    <w:rsid w:val="00262F72"/>
    <w:rsid w:val="0026453F"/>
    <w:rsid w:val="00265064"/>
    <w:rsid w:val="002805C1"/>
    <w:rsid w:val="00283CB7"/>
    <w:rsid w:val="00283FFC"/>
    <w:rsid w:val="00284D54"/>
    <w:rsid w:val="00287279"/>
    <w:rsid w:val="00293E9B"/>
    <w:rsid w:val="002945FF"/>
    <w:rsid w:val="002A05AE"/>
    <w:rsid w:val="002B2E7F"/>
    <w:rsid w:val="002C191E"/>
    <w:rsid w:val="002C2ABC"/>
    <w:rsid w:val="002D3AA2"/>
    <w:rsid w:val="002D42F0"/>
    <w:rsid w:val="002D6588"/>
    <w:rsid w:val="00305285"/>
    <w:rsid w:val="003104AA"/>
    <w:rsid w:val="00340486"/>
    <w:rsid w:val="00346013"/>
    <w:rsid w:val="003503EA"/>
    <w:rsid w:val="00360198"/>
    <w:rsid w:val="00364973"/>
    <w:rsid w:val="00376362"/>
    <w:rsid w:val="003972DC"/>
    <w:rsid w:val="003A0D99"/>
    <w:rsid w:val="003A2ADE"/>
    <w:rsid w:val="003A5592"/>
    <w:rsid w:val="003A70F0"/>
    <w:rsid w:val="003B00A3"/>
    <w:rsid w:val="003C70E0"/>
    <w:rsid w:val="003D472C"/>
    <w:rsid w:val="003D7A26"/>
    <w:rsid w:val="003E31BC"/>
    <w:rsid w:val="003E5DE3"/>
    <w:rsid w:val="003F3CB0"/>
    <w:rsid w:val="00403C63"/>
    <w:rsid w:val="00411138"/>
    <w:rsid w:val="00412EA8"/>
    <w:rsid w:val="004149E3"/>
    <w:rsid w:val="00420ED6"/>
    <w:rsid w:val="00471AB5"/>
    <w:rsid w:val="0047671A"/>
    <w:rsid w:val="004871CB"/>
    <w:rsid w:val="00490908"/>
    <w:rsid w:val="004941D8"/>
    <w:rsid w:val="00496BFF"/>
    <w:rsid w:val="004A15BA"/>
    <w:rsid w:val="004A26F7"/>
    <w:rsid w:val="004B1430"/>
    <w:rsid w:val="004B37BC"/>
    <w:rsid w:val="004B382A"/>
    <w:rsid w:val="004C24B2"/>
    <w:rsid w:val="004D3679"/>
    <w:rsid w:val="004D3FA5"/>
    <w:rsid w:val="004D72D1"/>
    <w:rsid w:val="004F7FDC"/>
    <w:rsid w:val="005036DA"/>
    <w:rsid w:val="005037EE"/>
    <w:rsid w:val="00506F86"/>
    <w:rsid w:val="005255AD"/>
    <w:rsid w:val="00543245"/>
    <w:rsid w:val="005433E1"/>
    <w:rsid w:val="00545667"/>
    <w:rsid w:val="0057227D"/>
    <w:rsid w:val="0058106E"/>
    <w:rsid w:val="005B4ECD"/>
    <w:rsid w:val="005D4C8E"/>
    <w:rsid w:val="00602327"/>
    <w:rsid w:val="00611A3B"/>
    <w:rsid w:val="006155AC"/>
    <w:rsid w:val="00617DC3"/>
    <w:rsid w:val="00627B01"/>
    <w:rsid w:val="006310A3"/>
    <w:rsid w:val="00631157"/>
    <w:rsid w:val="00636FD7"/>
    <w:rsid w:val="0064581F"/>
    <w:rsid w:val="006539AC"/>
    <w:rsid w:val="006748A9"/>
    <w:rsid w:val="006909C9"/>
    <w:rsid w:val="00691A61"/>
    <w:rsid w:val="00691E43"/>
    <w:rsid w:val="00692FC4"/>
    <w:rsid w:val="00695AC3"/>
    <w:rsid w:val="006A148C"/>
    <w:rsid w:val="006C0851"/>
    <w:rsid w:val="006C2A56"/>
    <w:rsid w:val="006E489C"/>
    <w:rsid w:val="006F28D8"/>
    <w:rsid w:val="006F43BB"/>
    <w:rsid w:val="0070027C"/>
    <w:rsid w:val="00702BD3"/>
    <w:rsid w:val="007036F6"/>
    <w:rsid w:val="0072204E"/>
    <w:rsid w:val="00723DFB"/>
    <w:rsid w:val="00734B3A"/>
    <w:rsid w:val="007466D1"/>
    <w:rsid w:val="00754792"/>
    <w:rsid w:val="0076044E"/>
    <w:rsid w:val="00776754"/>
    <w:rsid w:val="00787AA7"/>
    <w:rsid w:val="007922E7"/>
    <w:rsid w:val="007A255E"/>
    <w:rsid w:val="007A6836"/>
    <w:rsid w:val="007B7414"/>
    <w:rsid w:val="007C6260"/>
    <w:rsid w:val="007D2DDB"/>
    <w:rsid w:val="007E47AF"/>
    <w:rsid w:val="00817D45"/>
    <w:rsid w:val="00820530"/>
    <w:rsid w:val="00831433"/>
    <w:rsid w:val="00832169"/>
    <w:rsid w:val="0083365E"/>
    <w:rsid w:val="00842891"/>
    <w:rsid w:val="00843E7A"/>
    <w:rsid w:val="008447CC"/>
    <w:rsid w:val="00847AF6"/>
    <w:rsid w:val="008520F3"/>
    <w:rsid w:val="008563E7"/>
    <w:rsid w:val="00863677"/>
    <w:rsid w:val="008638A1"/>
    <w:rsid w:val="0088083E"/>
    <w:rsid w:val="00882B9A"/>
    <w:rsid w:val="0088403E"/>
    <w:rsid w:val="008E7194"/>
    <w:rsid w:val="00902FDF"/>
    <w:rsid w:val="009228D9"/>
    <w:rsid w:val="0092407B"/>
    <w:rsid w:val="00931CB2"/>
    <w:rsid w:val="00936FC2"/>
    <w:rsid w:val="0093761C"/>
    <w:rsid w:val="00942C75"/>
    <w:rsid w:val="00950139"/>
    <w:rsid w:val="009513A9"/>
    <w:rsid w:val="009637B2"/>
    <w:rsid w:val="0096533B"/>
    <w:rsid w:val="00970CD2"/>
    <w:rsid w:val="00975231"/>
    <w:rsid w:val="00977BAD"/>
    <w:rsid w:val="00987529"/>
    <w:rsid w:val="009A08C4"/>
    <w:rsid w:val="009A2229"/>
    <w:rsid w:val="009A7D2A"/>
    <w:rsid w:val="009C1B85"/>
    <w:rsid w:val="009C2E34"/>
    <w:rsid w:val="00A0692A"/>
    <w:rsid w:val="00A17121"/>
    <w:rsid w:val="00A26C86"/>
    <w:rsid w:val="00A324CB"/>
    <w:rsid w:val="00A37A7C"/>
    <w:rsid w:val="00A40F69"/>
    <w:rsid w:val="00A42A3C"/>
    <w:rsid w:val="00A44EFB"/>
    <w:rsid w:val="00A52038"/>
    <w:rsid w:val="00A77699"/>
    <w:rsid w:val="00A84741"/>
    <w:rsid w:val="00A874FD"/>
    <w:rsid w:val="00A9768B"/>
    <w:rsid w:val="00AA2093"/>
    <w:rsid w:val="00AA2B1B"/>
    <w:rsid w:val="00AB2FE7"/>
    <w:rsid w:val="00AD074E"/>
    <w:rsid w:val="00AE1C02"/>
    <w:rsid w:val="00AE2D43"/>
    <w:rsid w:val="00AF503D"/>
    <w:rsid w:val="00B26596"/>
    <w:rsid w:val="00B305AC"/>
    <w:rsid w:val="00B33E4C"/>
    <w:rsid w:val="00B41077"/>
    <w:rsid w:val="00B411CE"/>
    <w:rsid w:val="00B43CF5"/>
    <w:rsid w:val="00B47399"/>
    <w:rsid w:val="00B654B0"/>
    <w:rsid w:val="00B72E56"/>
    <w:rsid w:val="00B90BB8"/>
    <w:rsid w:val="00B96E4B"/>
    <w:rsid w:val="00BA2EFB"/>
    <w:rsid w:val="00BB407E"/>
    <w:rsid w:val="00BB711B"/>
    <w:rsid w:val="00BC1E74"/>
    <w:rsid w:val="00BD3863"/>
    <w:rsid w:val="00BD6A4C"/>
    <w:rsid w:val="00C00B7B"/>
    <w:rsid w:val="00C057E5"/>
    <w:rsid w:val="00C10465"/>
    <w:rsid w:val="00C11D2C"/>
    <w:rsid w:val="00C403E3"/>
    <w:rsid w:val="00C438BD"/>
    <w:rsid w:val="00C44A80"/>
    <w:rsid w:val="00C545E2"/>
    <w:rsid w:val="00C5559C"/>
    <w:rsid w:val="00C61E03"/>
    <w:rsid w:val="00C63695"/>
    <w:rsid w:val="00C660BE"/>
    <w:rsid w:val="00C67A38"/>
    <w:rsid w:val="00C754C7"/>
    <w:rsid w:val="00C77509"/>
    <w:rsid w:val="00CC7C3A"/>
    <w:rsid w:val="00CD7B66"/>
    <w:rsid w:val="00CE4FB1"/>
    <w:rsid w:val="00CF5BA0"/>
    <w:rsid w:val="00CF7B9E"/>
    <w:rsid w:val="00CF7D39"/>
    <w:rsid w:val="00D00CB5"/>
    <w:rsid w:val="00D01095"/>
    <w:rsid w:val="00D0194E"/>
    <w:rsid w:val="00D0702A"/>
    <w:rsid w:val="00D15446"/>
    <w:rsid w:val="00D226FF"/>
    <w:rsid w:val="00D319EC"/>
    <w:rsid w:val="00D32F68"/>
    <w:rsid w:val="00D36FD4"/>
    <w:rsid w:val="00D47536"/>
    <w:rsid w:val="00D52F53"/>
    <w:rsid w:val="00D57610"/>
    <w:rsid w:val="00D666FC"/>
    <w:rsid w:val="00D707D9"/>
    <w:rsid w:val="00D75DEE"/>
    <w:rsid w:val="00D80239"/>
    <w:rsid w:val="00D85F66"/>
    <w:rsid w:val="00D94503"/>
    <w:rsid w:val="00D95A84"/>
    <w:rsid w:val="00DA1F80"/>
    <w:rsid w:val="00DA5B4C"/>
    <w:rsid w:val="00DB65F5"/>
    <w:rsid w:val="00DC1551"/>
    <w:rsid w:val="00DC3DC3"/>
    <w:rsid w:val="00DC5BA0"/>
    <w:rsid w:val="00DD13CF"/>
    <w:rsid w:val="00DE6577"/>
    <w:rsid w:val="00E01B18"/>
    <w:rsid w:val="00E055BF"/>
    <w:rsid w:val="00E05D8C"/>
    <w:rsid w:val="00E0664B"/>
    <w:rsid w:val="00E12EEF"/>
    <w:rsid w:val="00E13A62"/>
    <w:rsid w:val="00E151F4"/>
    <w:rsid w:val="00E16E08"/>
    <w:rsid w:val="00E246CC"/>
    <w:rsid w:val="00E2539B"/>
    <w:rsid w:val="00E30A87"/>
    <w:rsid w:val="00E33ADF"/>
    <w:rsid w:val="00E36224"/>
    <w:rsid w:val="00E47E09"/>
    <w:rsid w:val="00E536EF"/>
    <w:rsid w:val="00E56D47"/>
    <w:rsid w:val="00E57A1F"/>
    <w:rsid w:val="00E600A7"/>
    <w:rsid w:val="00E6145C"/>
    <w:rsid w:val="00E73044"/>
    <w:rsid w:val="00E80B5F"/>
    <w:rsid w:val="00E93020"/>
    <w:rsid w:val="00EA10DD"/>
    <w:rsid w:val="00EA205F"/>
    <w:rsid w:val="00EA75BB"/>
    <w:rsid w:val="00EB4858"/>
    <w:rsid w:val="00EB57C7"/>
    <w:rsid w:val="00EC6233"/>
    <w:rsid w:val="00EF165B"/>
    <w:rsid w:val="00EF7BED"/>
    <w:rsid w:val="00F01F31"/>
    <w:rsid w:val="00F0557A"/>
    <w:rsid w:val="00F1389F"/>
    <w:rsid w:val="00F151FD"/>
    <w:rsid w:val="00F245B4"/>
    <w:rsid w:val="00F31320"/>
    <w:rsid w:val="00F608D3"/>
    <w:rsid w:val="00F64F0E"/>
    <w:rsid w:val="00F70AD0"/>
    <w:rsid w:val="00F92982"/>
    <w:rsid w:val="00F93870"/>
    <w:rsid w:val="00FA5218"/>
    <w:rsid w:val="00FB4DE3"/>
    <w:rsid w:val="00FC4A83"/>
    <w:rsid w:val="00FC5687"/>
    <w:rsid w:val="00FD1B75"/>
    <w:rsid w:val="00FD763F"/>
    <w:rsid w:val="00FE5672"/>
    <w:rsid w:val="00FF05E2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40CC2"/>
  <w15:chartTrackingRefBased/>
  <w15:docId w15:val="{E84009E9-486F-4ADC-8F1F-21D857B4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AD"/>
    <w:pPr>
      <w:widowControl w:val="0"/>
      <w:autoSpaceDE w:val="0"/>
      <w:autoSpaceDN w:val="0"/>
      <w:spacing w:line="358" w:lineRule="atLeast"/>
      <w:jc w:val="both"/>
    </w:pPr>
    <w:rPr>
      <w:rFonts w:ascii="ＭＳ 明朝"/>
      <w:spacing w:val="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F28D8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ＭＳ 明朝" w:hAnsi="ＭＳ 明朝" w:cs="ＭＳ 明朝"/>
      <w:spacing w:val="15"/>
      <w:sz w:val="24"/>
      <w:szCs w:val="24"/>
    </w:rPr>
  </w:style>
  <w:style w:type="paragraph" w:styleId="a4">
    <w:name w:val="Body Text Indent"/>
    <w:basedOn w:val="a"/>
    <w:rsid w:val="005255AD"/>
    <w:pPr>
      <w:tabs>
        <w:tab w:val="left" w:pos="720"/>
        <w:tab w:val="left" w:pos="1180"/>
        <w:tab w:val="left" w:pos="2360"/>
        <w:tab w:val="left" w:pos="3540"/>
        <w:tab w:val="left" w:pos="4720"/>
        <w:tab w:val="left" w:pos="5900"/>
        <w:tab w:val="left" w:pos="7080"/>
        <w:tab w:val="left" w:pos="8260"/>
        <w:tab w:val="left" w:pos="9440"/>
      </w:tabs>
      <w:wordWrap w:val="0"/>
      <w:spacing w:line="364" w:lineRule="exact"/>
      <w:ind w:left="720" w:hangingChars="313" w:hanging="720"/>
    </w:pPr>
  </w:style>
  <w:style w:type="paragraph" w:styleId="a5">
    <w:name w:val="Balloon Text"/>
    <w:basedOn w:val="a"/>
    <w:semiHidden/>
    <w:rsid w:val="00FD1B7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2260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30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30A87"/>
    <w:rPr>
      <w:rFonts w:ascii="ＭＳ 明朝"/>
      <w:spacing w:val="5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E30A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30A87"/>
    <w:rPr>
      <w:rFonts w:ascii="ＭＳ 明朝"/>
      <w:spacing w:val="5"/>
      <w:kern w:val="2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D57610"/>
    <w:pPr>
      <w:jc w:val="center"/>
    </w:pPr>
    <w:rPr>
      <w:rFonts w:hAnsi="ＭＳ 明朝"/>
      <w:sz w:val="24"/>
      <w:szCs w:val="24"/>
    </w:rPr>
  </w:style>
  <w:style w:type="character" w:customStyle="1" w:styleId="ac">
    <w:name w:val="記 (文字)"/>
    <w:link w:val="ab"/>
    <w:uiPriority w:val="99"/>
    <w:rsid w:val="00D57610"/>
    <w:rPr>
      <w:rFonts w:ascii="ＭＳ 明朝" w:hAnsi="ＭＳ 明朝"/>
      <w:spacing w:val="5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57610"/>
    <w:pPr>
      <w:jc w:val="right"/>
    </w:pPr>
    <w:rPr>
      <w:rFonts w:hAnsi="ＭＳ 明朝"/>
      <w:sz w:val="24"/>
      <w:szCs w:val="24"/>
    </w:rPr>
  </w:style>
  <w:style w:type="character" w:customStyle="1" w:styleId="ae">
    <w:name w:val="結語 (文字)"/>
    <w:link w:val="ad"/>
    <w:uiPriority w:val="99"/>
    <w:rsid w:val="00D57610"/>
    <w:rPr>
      <w:rFonts w:ascii="ＭＳ 明朝" w:hAnsi="ＭＳ 明朝"/>
      <w:spacing w:val="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418\Desktop\&#37202;&#30000;&#24066;&#24196;&#20869;&#27996;&#27700;&#29987;&#29289;&#20013;&#39135;&#28040;&#36027;&#25313;&#22823;&#12514;&#12487;&#12523;&#20107;&#26989;&#36027;&#35036;&#21161;&#37329;&#20132;&#20184;&#35201;&#3217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21F0D-7A55-4353-B397-6332348A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漁業用燃油使用効率化推進事業費補助金交付要綱</vt:lpstr>
      <vt:lpstr>漁業用燃油使用効率化推進事業費補助金交付要綱</vt:lpstr>
    </vt:vector>
  </TitlesOfParts>
  <Company>山形県庁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漁業用燃油使用効率化推進事業費補助金交付要綱</dc:title>
  <dc:subject/>
  <dc:creator>user</dc:creator>
  <cp:keywords/>
  <cp:lastModifiedBy>sakata</cp:lastModifiedBy>
  <cp:revision>4</cp:revision>
  <cp:lastPrinted>2024-04-24T06:15:00Z</cp:lastPrinted>
  <dcterms:created xsi:type="dcterms:W3CDTF">2024-06-03T02:50:00Z</dcterms:created>
  <dcterms:modified xsi:type="dcterms:W3CDTF">2024-06-10T03:32:00Z</dcterms:modified>
</cp:coreProperties>
</file>